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63" w:rsidRDefault="00E15B63" w:rsidP="00E90E9A">
      <w:pPr>
        <w:ind w:left="-540"/>
        <w:jc w:val="center"/>
        <w:rPr>
          <w:rFonts w:ascii="Arial" w:hAnsi="Arial" w:cs="Arial"/>
          <w:b/>
          <w:sz w:val="32"/>
          <w:szCs w:val="32"/>
        </w:rPr>
      </w:pPr>
      <w:r w:rsidRPr="00E90E9A">
        <w:rPr>
          <w:rFonts w:ascii="Arial" w:hAnsi="Arial" w:cs="Arial"/>
          <w:b/>
          <w:sz w:val="32"/>
          <w:szCs w:val="32"/>
        </w:rPr>
        <w:t>Žádost o podporu ze svazových prostředků</w:t>
      </w:r>
    </w:p>
    <w:p w:rsidR="00E15B63" w:rsidRPr="00E90E9A" w:rsidRDefault="00E15B63" w:rsidP="00E90E9A">
      <w:pPr>
        <w:ind w:left="-540"/>
        <w:jc w:val="center"/>
        <w:rPr>
          <w:rFonts w:ascii="Arial" w:hAnsi="Arial" w:cs="Arial"/>
          <w:b/>
          <w:sz w:val="32"/>
          <w:szCs w:val="32"/>
        </w:rPr>
      </w:pPr>
    </w:p>
    <w:p w:rsidR="00E15B63" w:rsidRPr="00E90E9A" w:rsidRDefault="00E15B63" w:rsidP="00E90E9A">
      <w:pPr>
        <w:ind w:left="-540"/>
        <w:rPr>
          <w:rFonts w:ascii="Arial" w:hAnsi="Arial" w:cs="Arial"/>
          <w:sz w:val="18"/>
        </w:rPr>
      </w:pPr>
      <w:r w:rsidRPr="00E90E9A">
        <w:rPr>
          <w:rFonts w:ascii="Arial" w:hAnsi="Arial" w:cs="Arial"/>
          <w:b/>
        </w:rPr>
        <w:t>Název akce:</w:t>
      </w:r>
    </w:p>
    <w:p w:rsidR="00E15B63" w:rsidRDefault="00E15B63" w:rsidP="00E90E9A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Datum</w:t>
      </w:r>
      <w:r w:rsidRPr="00E90E9A">
        <w:rPr>
          <w:rFonts w:ascii="Arial" w:hAnsi="Arial" w:cs="Arial"/>
          <w:sz w:val="18"/>
        </w:rPr>
        <w:t>:</w:t>
      </w:r>
    </w:p>
    <w:p w:rsidR="00E15B63" w:rsidRPr="00E90E9A" w:rsidRDefault="00E15B63" w:rsidP="00E90E9A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Ředitel:</w:t>
      </w:r>
    </w:p>
    <w:p w:rsidR="00E15B63" w:rsidRPr="00E90E9A" w:rsidRDefault="00E15B63" w:rsidP="001D3549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Popis</w:t>
      </w:r>
      <w:r w:rsidRPr="00E90E9A">
        <w:rPr>
          <w:rFonts w:ascii="Arial" w:hAnsi="Arial" w:cs="Arial"/>
          <w:sz w:val="18"/>
        </w:rPr>
        <w:t>:</w:t>
      </w:r>
    </w:p>
    <w:p w:rsidR="00E15B63" w:rsidRPr="00E90E9A" w:rsidRDefault="00E15B63" w:rsidP="00E90E9A">
      <w:pPr>
        <w:ind w:left="-540"/>
        <w:rPr>
          <w:rFonts w:ascii="Arial" w:hAnsi="Arial" w:cs="Arial"/>
          <w:sz w:val="18"/>
          <w:szCs w:val="28"/>
        </w:rPr>
      </w:pPr>
      <w:r w:rsidRPr="00E90E9A">
        <w:rPr>
          <w:rFonts w:ascii="Arial" w:hAnsi="Arial" w:cs="Arial"/>
          <w:sz w:val="18"/>
          <w:szCs w:val="28"/>
        </w:rPr>
        <w:t>Předpokládaný přínos pro motorový paragliding:</w:t>
      </w:r>
    </w:p>
    <w:p w:rsidR="00E15B63" w:rsidRPr="00E90E9A" w:rsidRDefault="00E15B63" w:rsidP="001D3549">
      <w:pPr>
        <w:ind w:left="-540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Předpokládaný počet účastníků:</w:t>
      </w:r>
    </w:p>
    <w:p w:rsidR="00E15B63" w:rsidRPr="00E90E9A" w:rsidRDefault="00E15B63" w:rsidP="00E90E9A">
      <w:pPr>
        <w:ind w:left="-540"/>
        <w:rPr>
          <w:rFonts w:ascii="Arial" w:hAnsi="Arial" w:cs="Arial"/>
          <w:sz w:val="18"/>
          <w:szCs w:val="28"/>
        </w:rPr>
      </w:pPr>
    </w:p>
    <w:p w:rsidR="00E15B63" w:rsidRPr="00E90E9A" w:rsidRDefault="00E15B63" w:rsidP="00E90E9A">
      <w:pPr>
        <w:ind w:left="-540"/>
        <w:rPr>
          <w:rFonts w:ascii="Arial" w:hAnsi="Arial" w:cs="Arial"/>
          <w:b/>
          <w:sz w:val="18"/>
        </w:rPr>
      </w:pPr>
      <w:r w:rsidRPr="00E90E9A">
        <w:rPr>
          <w:rFonts w:ascii="Arial" w:hAnsi="Arial" w:cs="Arial"/>
          <w:b/>
          <w:sz w:val="18"/>
          <w:szCs w:val="28"/>
        </w:rPr>
        <w:t>Rozpočet:</w:t>
      </w:r>
    </w:p>
    <w:p w:rsidR="00E15B63" w:rsidRDefault="00E15B63" w:rsidP="00C2431A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Ředitel závodu či akce: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Kč</w:t>
      </w:r>
    </w:p>
    <w:p w:rsidR="00E15B63" w:rsidRPr="00E90E9A" w:rsidRDefault="00E15B63" w:rsidP="00C2431A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Organizace akce: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Kč</w:t>
      </w:r>
    </w:p>
    <w:p w:rsidR="00E15B63" w:rsidRDefault="00E15B63" w:rsidP="00C2431A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Ocenění sportovců: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Kč</w:t>
      </w:r>
    </w:p>
    <w:p w:rsidR="00E15B63" w:rsidRPr="00E90E9A" w:rsidRDefault="00E15B63" w:rsidP="00C2431A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Ostatní náklady: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Kč</w:t>
      </w:r>
    </w:p>
    <w:p w:rsidR="00E15B63" w:rsidRPr="00C72DE0" w:rsidRDefault="00E15B63" w:rsidP="00594224">
      <w:pPr>
        <w:ind w:left="-540"/>
        <w:rPr>
          <w:rFonts w:ascii="Arial" w:hAnsi="Arial" w:cs="Arial"/>
          <w:b/>
          <w:sz w:val="18"/>
          <w:u w:val="single"/>
        </w:rPr>
      </w:pPr>
      <w:r w:rsidRPr="00C72DE0">
        <w:rPr>
          <w:rFonts w:ascii="Arial" w:hAnsi="Arial" w:cs="Arial"/>
          <w:b/>
          <w:sz w:val="18"/>
          <w:u w:val="single"/>
        </w:rPr>
        <w:t>Požadavek na dotaci v celkové výši:</w:t>
      </w:r>
      <w:bookmarkStart w:id="0" w:name="_GoBack"/>
      <w:bookmarkEnd w:id="0"/>
      <w:r w:rsidRPr="00C72DE0">
        <w:rPr>
          <w:rFonts w:ascii="Arial" w:hAnsi="Arial" w:cs="Arial"/>
          <w:b/>
          <w:sz w:val="18"/>
        </w:rPr>
        <w:tab/>
      </w:r>
      <w:r w:rsidRPr="00C72DE0">
        <w:rPr>
          <w:rFonts w:ascii="Arial" w:hAnsi="Arial" w:cs="Arial"/>
          <w:b/>
          <w:sz w:val="18"/>
        </w:rPr>
        <w:tab/>
      </w:r>
      <w:r w:rsidRPr="00C72DE0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Kč</w:t>
      </w:r>
    </w:p>
    <w:p w:rsidR="00E15B63" w:rsidRDefault="00E15B63" w:rsidP="00594224">
      <w:pPr>
        <w:ind w:left="-540"/>
        <w:rPr>
          <w:rFonts w:ascii="Arial" w:hAnsi="Arial" w:cs="Arial"/>
          <w:sz w:val="18"/>
        </w:rPr>
      </w:pPr>
    </w:p>
    <w:p w:rsidR="00E15B63" w:rsidRDefault="00E15B63" w:rsidP="00594224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Datum</w:t>
      </w:r>
      <w:r w:rsidRPr="00C2431A">
        <w:rPr>
          <w:rFonts w:ascii="Arial" w:hAnsi="Arial" w:cs="Arial"/>
          <w:sz w:val="18"/>
        </w:rPr>
        <w:t>:</w:t>
      </w:r>
    </w:p>
    <w:p w:rsidR="00E15B63" w:rsidRPr="00C2431A" w:rsidRDefault="00E15B63" w:rsidP="00594224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Podpis:</w:t>
      </w:r>
    </w:p>
    <w:p w:rsidR="00E15B63" w:rsidRDefault="00E15B63" w:rsidP="00594224">
      <w:pPr>
        <w:ind w:left="-540"/>
        <w:rPr>
          <w:rFonts w:ascii="Arial" w:hAnsi="Arial" w:cs="Arial"/>
          <w:b/>
          <w:sz w:val="18"/>
        </w:rPr>
      </w:pPr>
    </w:p>
    <w:p w:rsidR="00E15B63" w:rsidRDefault="00E15B63" w:rsidP="00594224">
      <w:pPr>
        <w:ind w:left="-5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----------------------------------------------------------------------------------------------------------------------------------------------------------------</w:t>
      </w:r>
    </w:p>
    <w:p w:rsidR="00E15B63" w:rsidRDefault="00E15B63" w:rsidP="00594224">
      <w:pPr>
        <w:ind w:left="-540"/>
        <w:rPr>
          <w:rFonts w:ascii="Arial" w:hAnsi="Arial" w:cs="Arial"/>
          <w:b/>
          <w:sz w:val="18"/>
        </w:rPr>
      </w:pPr>
    </w:p>
    <w:p w:rsidR="00E15B63" w:rsidRPr="00594224" w:rsidRDefault="00E15B63" w:rsidP="00594224">
      <w:pPr>
        <w:ind w:left="-5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Vyhodnocení akce:</w:t>
      </w:r>
    </w:p>
    <w:p w:rsidR="00E15B63" w:rsidRDefault="00E15B63" w:rsidP="00594224">
      <w:pPr>
        <w:ind w:left="-540"/>
        <w:rPr>
          <w:rFonts w:ascii="Arial" w:hAnsi="Arial" w:cs="Arial"/>
          <w:sz w:val="18"/>
        </w:rPr>
      </w:pPr>
      <w:r w:rsidRPr="00594224">
        <w:rPr>
          <w:rFonts w:ascii="Arial" w:hAnsi="Arial" w:cs="Arial"/>
          <w:sz w:val="18"/>
        </w:rPr>
        <w:t>Celkový počet pilotů:</w:t>
      </w:r>
    </w:p>
    <w:p w:rsidR="00E15B63" w:rsidRDefault="00E15B63" w:rsidP="00594224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Počet pilotů – členů svazu:</w:t>
      </w:r>
    </w:p>
    <w:p w:rsidR="00E15B63" w:rsidRDefault="00E15B63" w:rsidP="00594224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Výsledková listina: </w:t>
      </w:r>
    </w:p>
    <w:p w:rsidR="00E15B63" w:rsidRDefault="00E15B63" w:rsidP="00594224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Článek v pilotu:</w:t>
      </w:r>
    </w:p>
    <w:p w:rsidR="00E15B63" w:rsidRPr="00C72DE0" w:rsidRDefault="00E15B63" w:rsidP="00594224">
      <w:pPr>
        <w:ind w:left="-540"/>
        <w:rPr>
          <w:rFonts w:ascii="Arial" w:hAnsi="Arial" w:cs="Arial"/>
          <w:sz w:val="18"/>
          <w:u w:val="single"/>
        </w:rPr>
      </w:pPr>
      <w:r w:rsidRPr="00C72DE0">
        <w:rPr>
          <w:rFonts w:ascii="Arial" w:hAnsi="Arial" w:cs="Arial"/>
          <w:sz w:val="18"/>
          <w:u w:val="single"/>
        </w:rPr>
        <w:t>Výše schválené dotace:</w:t>
      </w:r>
    </w:p>
    <w:p w:rsidR="00E15B63" w:rsidRDefault="00E15B63" w:rsidP="00594224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ředitel závodu:                         Kč,   organizace akce:                         Kč,   ocenění sportovců(dle počtu):                         Kč</w:t>
      </w:r>
    </w:p>
    <w:p w:rsidR="00E15B63" w:rsidRDefault="00E15B63" w:rsidP="00594224">
      <w:pPr>
        <w:ind w:left="-540"/>
        <w:rPr>
          <w:rFonts w:ascii="Arial" w:hAnsi="Arial" w:cs="Arial"/>
          <w:sz w:val="18"/>
        </w:rPr>
      </w:pPr>
    </w:p>
    <w:p w:rsidR="00E15B63" w:rsidRDefault="00E15B63" w:rsidP="00594224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Celková výše schválené dotace: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Kč</w:t>
      </w:r>
    </w:p>
    <w:p w:rsidR="00E15B63" w:rsidRDefault="00E15B63" w:rsidP="00594224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Datum:</w:t>
      </w:r>
    </w:p>
    <w:p w:rsidR="00E15B63" w:rsidRPr="00594224" w:rsidRDefault="00E15B63" w:rsidP="00594224">
      <w:pPr>
        <w:ind w:left="-540"/>
        <w:rPr>
          <w:rFonts w:ascii="Arial" w:hAnsi="Arial" w:cs="Arial"/>
          <w:bCs/>
          <w:color w:val="0000FF"/>
          <w:sz w:val="18"/>
          <w:szCs w:val="23"/>
        </w:rPr>
      </w:pPr>
      <w:r>
        <w:rPr>
          <w:rFonts w:ascii="Arial" w:hAnsi="Arial" w:cs="Arial"/>
          <w:sz w:val="18"/>
        </w:rPr>
        <w:t>Podpis:</w:t>
      </w:r>
    </w:p>
    <w:sectPr w:rsidR="00E15B63" w:rsidRPr="00594224" w:rsidSect="00C72DE0">
      <w:pgSz w:w="11906" w:h="16838"/>
      <w:pgMar w:top="899" w:right="386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E9A"/>
    <w:rsid w:val="001D3549"/>
    <w:rsid w:val="0030348D"/>
    <w:rsid w:val="003E2BF7"/>
    <w:rsid w:val="00594224"/>
    <w:rsid w:val="007305BC"/>
    <w:rsid w:val="00C2431A"/>
    <w:rsid w:val="00C72DE0"/>
    <w:rsid w:val="00CE272F"/>
    <w:rsid w:val="00E15B63"/>
    <w:rsid w:val="00E90E9A"/>
    <w:rsid w:val="00F834B8"/>
    <w:rsid w:val="00FF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E9A"/>
    <w:pPr>
      <w:suppressAutoHyphens/>
      <w:spacing w:after="200" w:line="276" w:lineRule="auto"/>
    </w:pPr>
    <w:rPr>
      <w:rFonts w:eastAsia="Times New Roman"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0E9A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90E9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1AD8A8A788D45B081C559EFBC8E24" ma:contentTypeVersion="1" ma:contentTypeDescription="Vytvoří nový dokument" ma:contentTypeScope="" ma:versionID="c265c497af427e84b217d35caef413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A9A6B2-686E-4F85-8E90-7C89CEEBE45A}"/>
</file>

<file path=customXml/itemProps2.xml><?xml version="1.0" encoding="utf-8"?>
<ds:datastoreItem xmlns:ds="http://schemas.openxmlformats.org/officeDocument/2006/customXml" ds:itemID="{33CEE23B-E3D2-4A59-86E0-2356053467D3}"/>
</file>

<file path=customXml/itemProps3.xml><?xml version="1.0" encoding="utf-8"?>
<ds:datastoreItem xmlns:ds="http://schemas.openxmlformats.org/officeDocument/2006/customXml" ds:itemID="{AC8C4608-A35D-483F-986B-16D4B471FD1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120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finanční podporu na závod ze svazových prostředků</dc:title>
  <dc:subject/>
  <dc:creator>Jiří Koudela</dc:creator>
  <cp:keywords/>
  <dc:description/>
  <cp:lastModifiedBy>Jarek</cp:lastModifiedBy>
  <cp:revision>5</cp:revision>
  <cp:lastPrinted>2017-03-03T10:41:00Z</cp:lastPrinted>
  <dcterms:created xsi:type="dcterms:W3CDTF">2017-03-02T11:24:00Z</dcterms:created>
  <dcterms:modified xsi:type="dcterms:W3CDTF">2017-03-03T11:14:00Z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0x01010057E1AD8A8A788D45B081C559EFBC8E24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